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46" w:rsidRPr="00384B8F" w:rsidRDefault="008D7D46" w:rsidP="008D7D4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55974" w:rsidRPr="00847BA8" w:rsidTr="003A73C9">
        <w:tc>
          <w:tcPr>
            <w:tcW w:w="10740" w:type="dxa"/>
          </w:tcPr>
          <w:p w:rsidR="00F55974" w:rsidRPr="00847BA8" w:rsidRDefault="00F5597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Diplôme préparé</w:t>
            </w:r>
            <w:r>
              <w:rPr>
                <w:sz w:val="22"/>
              </w:rPr>
              <w:t xml:space="preserve"> : </w:t>
            </w:r>
          </w:p>
          <w:p w:rsidR="00F55974" w:rsidRDefault="00F5597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F55974" w:rsidRDefault="00F5597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F55974" w:rsidRPr="00847BA8" w:rsidRDefault="00F5597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A62FC3" w:rsidRPr="00A62FC3" w:rsidRDefault="00A62FC3" w:rsidP="00A62FC3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A62FC3" w:rsidRPr="00A62FC3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r w:rsidRPr="00A62FC3">
        <w:rPr>
          <w:rFonts w:asciiTheme="minorHAnsi" w:hAnsiTheme="minorHAnsi"/>
          <w:b/>
          <w:i/>
          <w:sz w:val="32"/>
          <w:szCs w:val="32"/>
        </w:rPr>
        <w:t>I Qualité de l’accueil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u w:val="single"/>
        </w:rPr>
      </w:pP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Concernant l’accueil que vous avez reçu lors de votre arrivée dans l’entreprise, êtes-vous : 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32494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Peu satisfait  </w:t>
      </w:r>
      <w:sdt>
        <w:sdtPr>
          <w:rPr>
            <w:rFonts w:asciiTheme="minorHAnsi" w:hAnsiTheme="minorHAnsi"/>
            <w:i/>
          </w:rPr>
          <w:id w:val="161733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Moyennement satisfait  </w:t>
      </w:r>
      <w:sdt>
        <w:sdtPr>
          <w:rPr>
            <w:rFonts w:asciiTheme="minorHAnsi" w:hAnsiTheme="minorHAnsi"/>
            <w:i/>
          </w:rPr>
          <w:id w:val="-189749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</w:t>
      </w:r>
      <w:proofErr w:type="spellStart"/>
      <w:r w:rsidR="00A62FC3" w:rsidRPr="00A62FC3">
        <w:rPr>
          <w:rFonts w:asciiTheme="minorHAnsi" w:hAnsiTheme="minorHAnsi"/>
          <w:i/>
        </w:rPr>
        <w:t>Satisfait</w:t>
      </w:r>
      <w:proofErr w:type="spellEnd"/>
      <w:r w:rsidR="00A62FC3" w:rsidRPr="00A62FC3">
        <w:rPr>
          <w:rFonts w:asciiTheme="minorHAnsi" w:hAnsiTheme="minorHAnsi"/>
          <w:i/>
        </w:rPr>
        <w:t xml:space="preserve">  </w:t>
      </w:r>
      <w:sdt>
        <w:sdtPr>
          <w:rPr>
            <w:rFonts w:asciiTheme="minorHAnsi" w:hAnsiTheme="minorHAnsi"/>
            <w:i/>
          </w:rPr>
          <w:id w:val="180418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Très satisfait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Expliquer : 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</w:rPr>
      </w:pPr>
      <w:r w:rsidRPr="00A62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……………………………………………..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Votre tuteur-entreprise vous </w:t>
      </w:r>
      <w:proofErr w:type="spellStart"/>
      <w:r w:rsidRPr="00A62FC3">
        <w:rPr>
          <w:rFonts w:asciiTheme="minorHAnsi" w:hAnsiTheme="minorHAnsi"/>
          <w:b/>
        </w:rPr>
        <w:t>a-t-il</w:t>
      </w:r>
      <w:proofErr w:type="spellEnd"/>
      <w:r w:rsidRPr="00A62FC3">
        <w:rPr>
          <w:rFonts w:asciiTheme="minorHAnsi" w:hAnsiTheme="minorHAnsi"/>
          <w:b/>
        </w:rPr>
        <w:t xml:space="preserve"> présenté vos missions lors de votre arrivée dans l’entreprise ? 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-11512009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☒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173678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Un moment </w:t>
      </w:r>
      <w:proofErr w:type="spellStart"/>
      <w:r w:rsidRPr="00A62FC3">
        <w:rPr>
          <w:rFonts w:asciiTheme="minorHAnsi" w:hAnsiTheme="minorHAnsi"/>
          <w:b/>
        </w:rPr>
        <w:t>a-t-il</w:t>
      </w:r>
      <w:proofErr w:type="spellEnd"/>
      <w:r w:rsidRPr="00A62FC3">
        <w:rPr>
          <w:rFonts w:asciiTheme="minorHAnsi" w:hAnsiTheme="minorHAnsi"/>
          <w:b/>
        </w:rPr>
        <w:t xml:space="preserve"> été consacré à la présentation de l’entreprise, des autres services et  des membres de votre équipe ?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83904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139103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Si oui, sous quelle forme ? 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</w:rPr>
      </w:pPr>
      <w:r w:rsidRPr="00A62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</w:t>
      </w:r>
      <w:r>
        <w:rPr>
          <w:rFonts w:asciiTheme="minorHAnsi" w:hAnsiTheme="minorHAnsi"/>
        </w:rPr>
        <w:t>……………………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>Comment évaluez-vous les conditions matérielles (ordinateur à disposition, ligne téléphonique, bureau) dans lesquelles vous avez effectué votre stage ?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14749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Peu satisfaisantes </w:t>
      </w:r>
      <w:sdt>
        <w:sdtPr>
          <w:rPr>
            <w:rFonts w:asciiTheme="minorHAnsi" w:hAnsiTheme="minorHAnsi"/>
            <w:i/>
          </w:rPr>
          <w:id w:val="-29807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Moyennement satisfaisantes </w:t>
      </w:r>
      <w:sdt>
        <w:sdtPr>
          <w:rPr>
            <w:rFonts w:asciiTheme="minorHAnsi" w:hAnsiTheme="minorHAnsi"/>
            <w:i/>
          </w:rPr>
          <w:id w:val="-19384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Satisfaisantes </w:t>
      </w:r>
      <w:sdt>
        <w:sdtPr>
          <w:rPr>
            <w:rFonts w:asciiTheme="minorHAnsi" w:hAnsiTheme="minorHAnsi"/>
            <w:i/>
          </w:rPr>
          <w:id w:val="-115906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Très satisfaisantes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  <w:i/>
          <w:sz w:val="32"/>
          <w:szCs w:val="32"/>
        </w:rPr>
      </w:pPr>
      <w:r w:rsidRPr="00A62FC3">
        <w:rPr>
          <w:rFonts w:asciiTheme="minorHAnsi" w:hAnsiTheme="minorHAnsi"/>
          <w:b/>
        </w:rPr>
        <w:t>Commentaire :</w:t>
      </w:r>
    </w:p>
    <w:p w:rsidR="00A62FC3" w:rsidRPr="000E3F8A" w:rsidRDefault="00A62FC3" w:rsidP="00A62FC3">
      <w:pPr>
        <w:spacing w:after="200" w:line="276" w:lineRule="auto"/>
        <w:rPr>
          <w:rFonts w:asciiTheme="minorHAnsi" w:hAnsiTheme="minorHAnsi"/>
        </w:rPr>
      </w:pPr>
      <w:r w:rsidRPr="000E3F8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0E3F8A">
        <w:rPr>
          <w:rFonts w:asciiTheme="minorHAnsi" w:hAnsiTheme="minorHAnsi"/>
        </w:rPr>
        <w:t>…………………………………</w:t>
      </w:r>
      <w:r w:rsidR="000E3F8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FC3" w:rsidRDefault="00A62FC3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br w:type="page"/>
      </w:r>
    </w:p>
    <w:p w:rsidR="00A62FC3" w:rsidRPr="00A62FC3" w:rsidRDefault="00A62FC3" w:rsidP="00A62FC3">
      <w:pPr>
        <w:spacing w:line="276" w:lineRule="auto"/>
        <w:rPr>
          <w:rFonts w:asciiTheme="minorHAnsi" w:hAnsiTheme="minorHAnsi"/>
          <w:sz w:val="32"/>
          <w:szCs w:val="32"/>
        </w:rPr>
      </w:pPr>
    </w:p>
    <w:p w:rsidR="00A62FC3" w:rsidRPr="00A62FC3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r w:rsidRPr="00A62FC3">
        <w:rPr>
          <w:rFonts w:asciiTheme="minorHAnsi" w:hAnsiTheme="minorHAnsi"/>
          <w:b/>
          <w:i/>
          <w:sz w:val="32"/>
          <w:szCs w:val="32"/>
        </w:rPr>
        <w:t>II Qualité du suivi par le tuteur entreprise</w:t>
      </w:r>
    </w:p>
    <w:p w:rsidR="00A62FC3" w:rsidRPr="00A62FC3" w:rsidRDefault="00A62FC3" w:rsidP="00A62FC3">
      <w:pPr>
        <w:spacing w:after="200"/>
        <w:rPr>
          <w:rFonts w:asciiTheme="minorHAnsi" w:hAnsiTheme="minorHAnsi"/>
          <w:i/>
        </w:rPr>
      </w:pP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Avez-vous échangé régulièrement avec votre tuteur entreprise sur le déroulement du stage ainsi que sur votre travail ? 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4565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011">
            <w:rPr>
              <w:rFonts w:ascii="MS Gothic" w:eastAsia="MS Gothic" w:hAnsi="MS Gothic" w:hint="eastAsia"/>
            </w:rPr>
            <w:t>☐</w:t>
          </w:r>
        </w:sdtContent>
      </w:sdt>
      <w:r w:rsidR="00A62FC3" w:rsidRPr="00A62FC3">
        <w:rPr>
          <w:rFonts w:asciiTheme="minorHAnsi" w:hAnsiTheme="minorHAnsi"/>
        </w:rPr>
        <w:t xml:space="preserve"> Oui  </w:t>
      </w:r>
      <w:sdt>
        <w:sdtPr>
          <w:rPr>
            <w:rFonts w:asciiTheme="minorHAnsi" w:hAnsiTheme="minorHAnsi"/>
          </w:rPr>
          <w:id w:val="-51561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</w:rPr>
            <w:t>☐</w:t>
          </w:r>
        </w:sdtContent>
      </w:sdt>
      <w:r w:rsidR="00A62FC3" w:rsidRPr="00A62FC3">
        <w:rPr>
          <w:rFonts w:asciiTheme="minorHAnsi" w:hAnsiTheme="minorHAnsi"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</w:rPr>
      </w:pPr>
      <w:r w:rsidRPr="00A62FC3">
        <w:rPr>
          <w:rFonts w:asciiTheme="minorHAnsi" w:hAnsiTheme="minorHAnsi"/>
          <w:b/>
        </w:rPr>
        <w:t>Si oui, indiquer la nature des échange (points réguliers, réunions hebdomadaires, etc.) :</w:t>
      </w:r>
      <w:r w:rsidRPr="00A62FC3"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</w:rPr>
        <w:t>……………………</w:t>
      </w:r>
    </w:p>
    <w:p w:rsidR="00A62FC3" w:rsidRPr="00A62FC3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bookmarkStart w:id="0" w:name="_GoBack"/>
      <w:bookmarkEnd w:id="0"/>
      <w:r w:rsidRPr="00A62FC3">
        <w:rPr>
          <w:rFonts w:asciiTheme="minorHAnsi" w:hAnsiTheme="minorHAnsi"/>
          <w:b/>
          <w:i/>
          <w:sz w:val="32"/>
          <w:szCs w:val="32"/>
        </w:rPr>
        <w:t>III Intérêt du stage</w:t>
      </w:r>
    </w:p>
    <w:p w:rsidR="00A62FC3" w:rsidRPr="00A62FC3" w:rsidRDefault="00A62FC3" w:rsidP="00A62FC3">
      <w:pPr>
        <w:spacing w:line="276" w:lineRule="auto"/>
        <w:rPr>
          <w:rFonts w:asciiTheme="minorHAnsi" w:hAnsiTheme="minorHAnsi"/>
          <w:b/>
        </w:rPr>
      </w:pP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Votre stage </w:t>
      </w:r>
      <w:proofErr w:type="spellStart"/>
      <w:r w:rsidRPr="00A62FC3">
        <w:rPr>
          <w:rFonts w:asciiTheme="minorHAnsi" w:hAnsiTheme="minorHAnsi"/>
          <w:b/>
        </w:rPr>
        <w:t>a-t-il</w:t>
      </w:r>
      <w:proofErr w:type="spellEnd"/>
      <w:r w:rsidRPr="00A62FC3">
        <w:rPr>
          <w:rFonts w:asciiTheme="minorHAnsi" w:hAnsiTheme="minorHAnsi"/>
          <w:b/>
        </w:rPr>
        <w:t xml:space="preserve"> été intéressant ? 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-81510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011">
            <w:rPr>
              <w:rFonts w:ascii="MS Gothic" w:eastAsia="MS Gothic" w:hAnsi="MS Gothic" w:hint="eastAsia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2732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Pourquoi ? 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A62FC3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  <w:i/>
        </w:rPr>
        <w:t>…………………...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Estimez-vous que les missions que vous avez effectivement exercées ont été conformes à celles annoncées au début du stage ?  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950130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☒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63545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Pourquoi ? 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A62FC3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  <w:i/>
        </w:rPr>
        <w:t>…………………..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>Avez-vous le sentiment d’avoir acquis les compétences prévues dans la fiche descriptive du stage ?</w:t>
      </w:r>
    </w:p>
    <w:p w:rsidR="00A62FC3" w:rsidRPr="00A62FC3" w:rsidRDefault="006A50D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10030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4338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Pourquoi ? </w:t>
      </w:r>
    </w:p>
    <w:p w:rsidR="00A62FC3" w:rsidRPr="00A62FC3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A62FC3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  <w:i/>
        </w:rPr>
        <w:t>…………………..</w:t>
      </w:r>
    </w:p>
    <w:p w:rsidR="00A62FC3" w:rsidRDefault="00A62FC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A62FC3" w:rsidRPr="00A62FC3" w:rsidRDefault="00A62FC3" w:rsidP="000E3F8A">
      <w:pPr>
        <w:spacing w:after="200" w:line="276" w:lineRule="auto"/>
        <w:rPr>
          <w:rFonts w:asciiTheme="minorHAnsi" w:hAnsiTheme="minorHAnsi"/>
          <w:b/>
        </w:rPr>
      </w:pPr>
    </w:p>
    <w:p w:rsidR="00A62FC3" w:rsidRPr="00A62FC3" w:rsidRDefault="00A62FC3" w:rsidP="000E3F8A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Recommanderiez-vous l’entreprise qui vous a accueilli à un autre étudiant du diplôme pour son stage ? </w:t>
      </w:r>
    </w:p>
    <w:p w:rsidR="00A62FC3" w:rsidRPr="00A62FC3" w:rsidRDefault="006A50D4" w:rsidP="000E3F8A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-66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57502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C3" w:rsidRPr="00A62FC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A62FC3" w:rsidRPr="00A62FC3">
        <w:rPr>
          <w:rFonts w:asciiTheme="minorHAnsi" w:hAnsiTheme="minorHAnsi"/>
          <w:i/>
        </w:rPr>
        <w:t xml:space="preserve"> Non</w:t>
      </w:r>
    </w:p>
    <w:p w:rsidR="00A62FC3" w:rsidRPr="00A62FC3" w:rsidRDefault="00A62FC3" w:rsidP="000E3F8A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Commentaires libres : </w:t>
      </w:r>
    </w:p>
    <w:p w:rsidR="00A62FC3" w:rsidRPr="00A62FC3" w:rsidRDefault="00A62FC3" w:rsidP="000E3F8A">
      <w:pPr>
        <w:spacing w:after="200" w:line="276" w:lineRule="auto"/>
        <w:rPr>
          <w:rFonts w:asciiTheme="minorHAnsi" w:hAnsiTheme="minorHAnsi"/>
        </w:rPr>
      </w:pPr>
      <w:r w:rsidRPr="00A62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</w:rPr>
        <w:t>……………………</w:t>
      </w:r>
    </w:p>
    <w:p w:rsidR="00A62FC3" w:rsidRPr="00A62FC3" w:rsidRDefault="00A62FC3" w:rsidP="000E3F8A">
      <w:pPr>
        <w:spacing w:after="200" w:line="276" w:lineRule="auto"/>
        <w:rPr>
          <w:rFonts w:asciiTheme="minorHAnsi" w:hAnsiTheme="minorHAnsi"/>
        </w:rPr>
      </w:pPr>
      <w:r w:rsidRPr="00A62FC3">
        <w:rPr>
          <w:rFonts w:asciiTheme="minorHAnsi" w:hAnsiTheme="minorHAnsi"/>
          <w:b/>
        </w:rPr>
        <w:t xml:space="preserve">Nom et adresse de l’entreprise : </w:t>
      </w:r>
      <w:r w:rsidRPr="00A62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  <w:r w:rsidR="000E3F8A">
        <w:rPr>
          <w:rFonts w:asciiTheme="minorHAnsi" w:hAnsiTheme="minorHAnsi"/>
        </w:rPr>
        <w:t>………..</w:t>
      </w:r>
    </w:p>
    <w:p w:rsidR="00A62FC3" w:rsidRDefault="00A62FC3" w:rsidP="000E3F8A">
      <w:pPr>
        <w:spacing w:after="200" w:line="276" w:lineRule="auto"/>
        <w:rPr>
          <w:rFonts w:asciiTheme="minorHAnsi" w:hAnsiTheme="minorHAnsi"/>
          <w:b/>
        </w:rPr>
      </w:pPr>
      <w:r w:rsidRPr="00A62FC3">
        <w:rPr>
          <w:rFonts w:asciiTheme="minorHAnsi" w:hAnsiTheme="minorHAnsi"/>
          <w:b/>
        </w:rPr>
        <w:t xml:space="preserve">Coordonnées mail du tuteur entreprise : </w:t>
      </w:r>
    </w:p>
    <w:p w:rsidR="00807C18" w:rsidRPr="00A62FC3" w:rsidRDefault="00A62FC3" w:rsidP="000E3F8A">
      <w:pPr>
        <w:spacing w:after="200" w:line="276" w:lineRule="auto"/>
        <w:rPr>
          <w:rFonts w:asciiTheme="minorHAnsi" w:hAnsiTheme="minorHAnsi"/>
          <w:b/>
          <w:i/>
          <w:color w:val="FFFFFF"/>
          <w:sz w:val="28"/>
          <w:szCs w:val="28"/>
        </w:rPr>
      </w:pPr>
      <w:r w:rsidRPr="00A62FC3">
        <w:rPr>
          <w:rFonts w:asciiTheme="minorHAnsi" w:hAnsiTheme="minorHAnsi"/>
        </w:rPr>
        <w:t>…………………………………………</w:t>
      </w:r>
      <w:r w:rsidR="000E3F8A">
        <w:rPr>
          <w:rFonts w:asciiTheme="minorHAnsi" w:hAnsiTheme="minorHAnsi"/>
        </w:rPr>
        <w:t>…………………………………………………………………………………………………………………………..</w:t>
      </w:r>
    </w:p>
    <w:sectPr w:rsidR="00807C18" w:rsidRPr="00A62FC3" w:rsidSect="008D7D46">
      <w:headerReference w:type="default" r:id="rId7"/>
      <w:footerReference w:type="default" r:id="rId8"/>
      <w:pgSz w:w="11900" w:h="16840"/>
      <w:pgMar w:top="408" w:right="720" w:bottom="567" w:left="680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0D4" w:rsidRDefault="006A50D4" w:rsidP="00807C18">
      <w:r>
        <w:separator/>
      </w:r>
    </w:p>
  </w:endnote>
  <w:endnote w:type="continuationSeparator" w:id="0">
    <w:p w:rsidR="006A50D4" w:rsidRDefault="006A50D4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B6" w:rsidRPr="004B65ED" w:rsidRDefault="005F49B0" w:rsidP="008D7D46">
    <w:pPr>
      <w:pStyle w:val="Pieddepage"/>
    </w:pPr>
    <w:r>
      <w:rPr>
        <w:rFonts w:ascii="Arial Narrow" w:hAnsi="Arial Narrow"/>
        <w:noProof/>
        <w:sz w:val="18"/>
      </w:rPr>
      <w:drawing>
        <wp:inline distT="0" distB="0" distL="0" distR="0">
          <wp:extent cx="6667200" cy="276298"/>
          <wp:effectExtent l="0" t="0" r="635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200" cy="2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0D4" w:rsidRDefault="006A50D4" w:rsidP="00807C18">
      <w:r>
        <w:separator/>
      </w:r>
    </w:p>
  </w:footnote>
  <w:footnote w:type="continuationSeparator" w:id="0">
    <w:p w:rsidR="006A50D4" w:rsidRDefault="006A50D4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18" w:rsidRDefault="008D7D46" w:rsidP="008D7D4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CDEB9" wp14:editId="43692BDC">
              <wp:simplePos x="0" y="0"/>
              <wp:positionH relativeFrom="column">
                <wp:posOffset>2139950</wp:posOffset>
              </wp:positionH>
              <wp:positionV relativeFrom="paragraph">
                <wp:posOffset>257810</wp:posOffset>
              </wp:positionV>
              <wp:extent cx="4505325" cy="5048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A62FC3" w:rsidRPr="00A62FC3" w:rsidRDefault="00A62FC3" w:rsidP="00A62FC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2FC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GRILLE D’EVALUATION DE LA STRUCTURE DACCUEIL </w:t>
                          </w:r>
                        </w:p>
                        <w:p w:rsidR="00D12FDF" w:rsidRPr="00A62FC3" w:rsidRDefault="00A62FC3" w:rsidP="00A62FC3">
                          <w:pPr>
                            <w:jc w:val="center"/>
                            <w:rPr>
                              <w:rFonts w:ascii="Arial" w:hAnsi="Arial"/>
                              <w:b/>
                              <w:sz w:val="48"/>
                            </w:rPr>
                          </w:pPr>
                          <w:r w:rsidRPr="00A62FC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PAR LE STAGIAIRE</w:t>
                          </w:r>
                          <w:r w:rsidR="00F559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(Fiche G)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CDEB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68.5pt;margin-top:20.3pt;width:354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" filled="f" stroked="f">
              <v:textbox>
                <w:txbxContent>
                  <w:p w:rsidR="00A62FC3" w:rsidRPr="00A62FC3" w:rsidRDefault="00A62FC3" w:rsidP="00A62FC3">
                    <w:pPr>
                      <w:jc w:val="center"/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2FC3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GRILLE D’EVALUATION DE LA STRUCTURE DACCUEIL </w:t>
                    </w:r>
                  </w:p>
                  <w:p w:rsidR="00D12FDF" w:rsidRPr="00A62FC3" w:rsidRDefault="00A62FC3" w:rsidP="00A62FC3">
                    <w:pPr>
                      <w:jc w:val="center"/>
                      <w:rPr>
                        <w:rFonts w:ascii="Arial" w:hAnsi="Arial"/>
                        <w:b/>
                        <w:sz w:val="48"/>
                      </w:rPr>
                    </w:pPr>
                    <w:r w:rsidRPr="00A62FC3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PAR LE STAGIAIRE</w:t>
                    </w:r>
                    <w:r w:rsidR="00F55974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(Fiche G)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77024F" wp14:editId="44A07B2C">
          <wp:extent cx="6667500" cy="793750"/>
          <wp:effectExtent l="0" t="0" r="0" b="6350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0"/>
    <w:rsid w:val="000E3F8A"/>
    <w:rsid w:val="001C4D30"/>
    <w:rsid w:val="00246CA2"/>
    <w:rsid w:val="00337DB6"/>
    <w:rsid w:val="00384B8F"/>
    <w:rsid w:val="003A5EED"/>
    <w:rsid w:val="004B65ED"/>
    <w:rsid w:val="0053145F"/>
    <w:rsid w:val="00535C33"/>
    <w:rsid w:val="005F49B0"/>
    <w:rsid w:val="006A50D4"/>
    <w:rsid w:val="00807C18"/>
    <w:rsid w:val="00863D7B"/>
    <w:rsid w:val="008652CE"/>
    <w:rsid w:val="008D7D46"/>
    <w:rsid w:val="00972951"/>
    <w:rsid w:val="00A33545"/>
    <w:rsid w:val="00A62FC3"/>
    <w:rsid w:val="00AB2011"/>
    <w:rsid w:val="00BA136B"/>
    <w:rsid w:val="00C563C4"/>
    <w:rsid w:val="00C96331"/>
    <w:rsid w:val="00CD0114"/>
    <w:rsid w:val="00D12FDF"/>
    <w:rsid w:val="00F5597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5D70CFE-E478-1F4D-9201-FFBE4F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91178-E2F4-954B-A17C-45E01835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C:\Users\jgoiran\AppData\Local\Temp\Charte graphique - Portrait.dot</Template>
  <TotalTime>0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Microsoft Office User</cp:lastModifiedBy>
  <cp:revision>3</cp:revision>
  <cp:lastPrinted>2015-07-10T10:02:00Z</cp:lastPrinted>
  <dcterms:created xsi:type="dcterms:W3CDTF">2022-03-16T10:25:00Z</dcterms:created>
  <dcterms:modified xsi:type="dcterms:W3CDTF">2022-03-16T10:27:00Z</dcterms:modified>
</cp:coreProperties>
</file>