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46" w:rsidRPr="00847BA8" w:rsidRDefault="008D7D46" w:rsidP="008D7D46">
      <w:pPr>
        <w:jc w:val="center"/>
        <w:rPr>
          <w:rFonts w:asciiTheme="minorHAnsi" w:hAnsiTheme="minorHAnsi"/>
          <w:b/>
          <w:color w:val="548DD4" w:themeColor="text2" w:themeTint="99"/>
          <w:sz w:val="32"/>
          <w:szCs w:val="32"/>
        </w:rPr>
      </w:pPr>
      <w:bookmarkStart w:id="0" w:name="_GoBack"/>
      <w:bookmarkEnd w:id="0"/>
    </w:p>
    <w:p w:rsidR="008D7D46" w:rsidRPr="00847BA8" w:rsidRDefault="008D7D46" w:rsidP="008D7D46">
      <w:pPr>
        <w:jc w:val="center"/>
        <w:rPr>
          <w:rFonts w:asciiTheme="minorHAnsi" w:hAnsiTheme="minorHAnsi"/>
          <w:b/>
          <w:sz w:val="32"/>
          <w:szCs w:val="32"/>
        </w:rPr>
      </w:pPr>
      <w:r w:rsidRPr="00847BA8">
        <w:rPr>
          <w:rFonts w:asciiTheme="minorHAnsi" w:hAnsiTheme="minorHAnsi"/>
          <w:b/>
          <w:sz w:val="32"/>
          <w:szCs w:val="32"/>
        </w:rPr>
        <w:t>Rencontre n°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D7D46" w:rsidRPr="00847BA8" w:rsidTr="00DD7A5D">
        <w:tc>
          <w:tcPr>
            <w:tcW w:w="10740" w:type="dxa"/>
          </w:tcPr>
          <w:p w:rsidR="008D7D46" w:rsidRPr="00847BA8" w:rsidRDefault="008D7D46" w:rsidP="00216D35">
            <w:pPr>
              <w:rPr>
                <w:sz w:val="22"/>
              </w:rPr>
            </w:pPr>
            <w:r w:rsidRPr="00847BA8">
              <w:rPr>
                <w:sz w:val="22"/>
              </w:rPr>
              <w:t>Diplôme préparé</w:t>
            </w:r>
            <w:r w:rsidR="00DD7A5D">
              <w:rPr>
                <w:sz w:val="22"/>
              </w:rPr>
              <w:t xml:space="preserve"> : </w:t>
            </w:r>
          </w:p>
          <w:p w:rsidR="00DD7A5D" w:rsidRDefault="008D7D46" w:rsidP="00216D35">
            <w:pPr>
              <w:rPr>
                <w:sz w:val="22"/>
              </w:rPr>
            </w:pPr>
            <w:r w:rsidRPr="00847BA8">
              <w:rPr>
                <w:sz w:val="22"/>
              </w:rPr>
              <w:t xml:space="preserve">Stagiaire : </w:t>
            </w:r>
            <w:r w:rsidR="00DD7A5D">
              <w:rPr>
                <w:sz w:val="22"/>
              </w:rPr>
              <w:t xml:space="preserve">                                                                             </w:t>
            </w:r>
            <w:r w:rsidRPr="00847BA8">
              <w:rPr>
                <w:sz w:val="22"/>
              </w:rPr>
              <w:t xml:space="preserve">Fonction : </w:t>
            </w:r>
          </w:p>
          <w:p w:rsidR="00DD7A5D" w:rsidRDefault="008D7D46" w:rsidP="00DD7A5D">
            <w:pPr>
              <w:rPr>
                <w:sz w:val="22"/>
              </w:rPr>
            </w:pPr>
            <w:r w:rsidRPr="00847BA8">
              <w:rPr>
                <w:sz w:val="22"/>
              </w:rPr>
              <w:t xml:space="preserve">Tuteur Entreprise : </w:t>
            </w:r>
            <w:r w:rsidR="00DD7A5D">
              <w:rPr>
                <w:sz w:val="22"/>
              </w:rPr>
              <w:t xml:space="preserve">                                                             </w:t>
            </w:r>
            <w:r w:rsidRPr="00847BA8">
              <w:rPr>
                <w:sz w:val="22"/>
              </w:rPr>
              <w:t xml:space="preserve">Entreprise : </w:t>
            </w:r>
          </w:p>
          <w:p w:rsidR="008D7D46" w:rsidRPr="00847BA8" w:rsidRDefault="008D7D46" w:rsidP="00DD7A5D">
            <w:pPr>
              <w:rPr>
                <w:sz w:val="22"/>
              </w:rPr>
            </w:pPr>
            <w:r w:rsidRPr="00847BA8">
              <w:rPr>
                <w:sz w:val="22"/>
              </w:rPr>
              <w:t>Tuteur Pédagogique :</w:t>
            </w:r>
          </w:p>
        </w:tc>
      </w:tr>
    </w:tbl>
    <w:p w:rsidR="008D7D46" w:rsidRPr="00847BA8" w:rsidRDefault="008D7D46" w:rsidP="008D7D46">
      <w:pPr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Style w:val="Grilledutableau"/>
        <w:tblW w:w="5000" w:type="pct"/>
        <w:tblLook w:val="0480" w:firstRow="0" w:lastRow="0" w:firstColumn="1" w:lastColumn="0" w:noHBand="0" w:noVBand="1"/>
      </w:tblPr>
      <w:tblGrid>
        <w:gridCol w:w="10716"/>
      </w:tblGrid>
      <w:tr w:rsidR="008D7D46" w:rsidRPr="00847BA8" w:rsidTr="00982053">
        <w:tc>
          <w:tcPr>
            <w:tcW w:w="5000" w:type="pct"/>
            <w:shd w:val="clear" w:color="auto" w:fill="auto"/>
          </w:tcPr>
          <w:p w:rsidR="008D7D46" w:rsidRPr="00847BA8" w:rsidRDefault="008D7D46" w:rsidP="00216D35">
            <w:pPr>
              <w:jc w:val="center"/>
              <w:rPr>
                <w:b/>
                <w:i/>
                <w:sz w:val="28"/>
                <w:szCs w:val="28"/>
              </w:rPr>
            </w:pPr>
            <w:r w:rsidRPr="00847BA8">
              <w:rPr>
                <w:b/>
                <w:i/>
                <w:sz w:val="32"/>
                <w:szCs w:val="32"/>
              </w:rPr>
              <w:t>Point d’étape Terrain</w:t>
            </w:r>
          </w:p>
          <w:p w:rsidR="008D7D46" w:rsidRPr="00847BA8" w:rsidRDefault="008D7D46" w:rsidP="00216D35">
            <w:pPr>
              <w:rPr>
                <w:b/>
                <w:i/>
                <w:sz w:val="26"/>
                <w:szCs w:val="26"/>
              </w:rPr>
            </w:pPr>
            <w:r w:rsidRPr="00847BA8">
              <w:rPr>
                <w:b/>
                <w:i/>
                <w:sz w:val="26"/>
                <w:szCs w:val="26"/>
              </w:rPr>
              <w:t>A remplir par l’étudiant</w:t>
            </w:r>
          </w:p>
          <w:p w:rsidR="00DD7A5D" w:rsidRDefault="008D7D46" w:rsidP="00216D35">
            <w:r w:rsidRPr="00847BA8">
              <w:t xml:space="preserve">Ressenti du stagiaire sur le déroulement du stage en général : </w:t>
            </w:r>
          </w:p>
          <w:p w:rsidR="00DD7A5D" w:rsidRDefault="00DD7A5D" w:rsidP="00216D35"/>
          <w:p w:rsidR="00DD7A5D" w:rsidRDefault="00DD7A5D" w:rsidP="00216D35"/>
          <w:p w:rsidR="008D7D46" w:rsidRDefault="008D7D46" w:rsidP="00216D35">
            <w:r w:rsidRPr="00847BA8">
              <w:t>Adéquation entre les missions annoncées  et les missions effectivement confiées </w:t>
            </w:r>
          </w:p>
          <w:p w:rsidR="00DD7A5D" w:rsidRDefault="00DD7A5D" w:rsidP="00216D35"/>
          <w:p w:rsidR="00DD7A5D" w:rsidRPr="00847BA8" w:rsidRDefault="00DD7A5D" w:rsidP="00216D35"/>
          <w:p w:rsidR="008D7D46" w:rsidRPr="00847BA8" w:rsidRDefault="008D7D46" w:rsidP="00216D35"/>
          <w:p w:rsidR="008D7D46" w:rsidRDefault="008D7D46" w:rsidP="00216D35">
            <w:r w:rsidRPr="00847BA8">
              <w:t>Difficultés éventuellement rencontrées</w:t>
            </w:r>
            <w:r w:rsidR="00DD7A5D">
              <w:t> :</w:t>
            </w:r>
          </w:p>
          <w:p w:rsidR="00DD7A5D" w:rsidRDefault="00DD7A5D" w:rsidP="00216D35"/>
          <w:p w:rsidR="00DD7A5D" w:rsidRPr="00847BA8" w:rsidRDefault="00DD7A5D" w:rsidP="00216D35"/>
          <w:p w:rsidR="008D7D46" w:rsidRPr="00847BA8" w:rsidRDefault="008D7D46" w:rsidP="00216D35"/>
          <w:p w:rsidR="008D7D46" w:rsidRDefault="008D7D46" w:rsidP="00DD7A5D">
            <w:r w:rsidRPr="00847BA8">
              <w:t xml:space="preserve">Qualité des conditions de travail (horaires, charges de travail, relationnel avec le tuteur) : </w:t>
            </w:r>
          </w:p>
          <w:p w:rsidR="00DD7A5D" w:rsidRDefault="00DD7A5D" w:rsidP="00DD7A5D"/>
          <w:p w:rsidR="00DD7A5D" w:rsidRDefault="00DD7A5D" w:rsidP="00DD7A5D"/>
          <w:p w:rsidR="00DD7A5D" w:rsidRPr="00847BA8" w:rsidRDefault="00DD7A5D" w:rsidP="00DD7A5D"/>
        </w:tc>
      </w:tr>
      <w:tr w:rsidR="008D7D46" w:rsidRPr="00847BA8" w:rsidTr="00982053">
        <w:tblPrEx>
          <w:tblLook w:val="04A0" w:firstRow="1" w:lastRow="0" w:firstColumn="1" w:lastColumn="0" w:noHBand="0" w:noVBand="1"/>
        </w:tblPrEx>
        <w:trPr>
          <w:trHeight w:val="4190"/>
        </w:trPr>
        <w:tc>
          <w:tcPr>
            <w:tcW w:w="5000" w:type="pct"/>
            <w:shd w:val="clear" w:color="auto" w:fill="auto"/>
          </w:tcPr>
          <w:p w:rsidR="008D7D46" w:rsidRPr="00847BA8" w:rsidRDefault="008D7D46" w:rsidP="00216D35">
            <w:pPr>
              <w:jc w:val="center"/>
              <w:rPr>
                <w:b/>
                <w:i/>
                <w:sz w:val="32"/>
                <w:szCs w:val="32"/>
              </w:rPr>
            </w:pPr>
            <w:r w:rsidRPr="00847BA8">
              <w:rPr>
                <w:b/>
                <w:i/>
                <w:sz w:val="32"/>
                <w:szCs w:val="32"/>
              </w:rPr>
              <w:t>Point d’étape Pédagogique</w:t>
            </w:r>
          </w:p>
          <w:p w:rsidR="008D7D46" w:rsidRPr="00847BA8" w:rsidRDefault="008D7D46" w:rsidP="00216D35">
            <w:pPr>
              <w:rPr>
                <w:b/>
                <w:i/>
                <w:sz w:val="26"/>
                <w:szCs w:val="26"/>
              </w:rPr>
            </w:pPr>
            <w:r w:rsidRPr="00847BA8">
              <w:rPr>
                <w:b/>
                <w:i/>
                <w:sz w:val="26"/>
                <w:szCs w:val="26"/>
              </w:rPr>
              <w:t>A remplir par l’étudiant</w:t>
            </w:r>
          </w:p>
          <w:p w:rsidR="008D7D46" w:rsidRDefault="00972951" w:rsidP="00216D35">
            <w:r w:rsidRPr="00972951">
              <w:t>Présentation de l’entreprise d’accueil</w:t>
            </w:r>
            <w:r>
              <w:t xml:space="preserve"> </w:t>
            </w:r>
            <w:r w:rsidR="008D7D46" w:rsidRPr="00847BA8">
              <w:t>:</w:t>
            </w:r>
            <w:r>
              <w:t xml:space="preserve"> </w:t>
            </w:r>
          </w:p>
          <w:p w:rsidR="00DD7A5D" w:rsidRDefault="00DD7A5D" w:rsidP="00216D35"/>
          <w:p w:rsidR="00DD7A5D" w:rsidRPr="00847BA8" w:rsidRDefault="00DD7A5D" w:rsidP="00216D35"/>
          <w:p w:rsidR="008D7D46" w:rsidRPr="00847BA8" w:rsidRDefault="008D7D46" w:rsidP="00216D35"/>
          <w:p w:rsidR="008D7D46" w:rsidRDefault="00972951" w:rsidP="00216D35">
            <w:r w:rsidRPr="00972951">
              <w:t>Sujet du rapport en lien avec les missions réalisées</w:t>
            </w:r>
            <w:r w:rsidR="008D7D46" w:rsidRPr="00847BA8">
              <w:t>:</w:t>
            </w:r>
            <w:r>
              <w:t xml:space="preserve"> </w:t>
            </w:r>
          </w:p>
          <w:p w:rsidR="00DD7A5D" w:rsidRDefault="00DD7A5D" w:rsidP="00216D35"/>
          <w:p w:rsidR="00DD7A5D" w:rsidRDefault="00DD7A5D" w:rsidP="00216D35"/>
          <w:p w:rsidR="00DD7A5D" w:rsidRPr="00847BA8" w:rsidRDefault="00DD7A5D" w:rsidP="00216D35"/>
          <w:p w:rsidR="008D7D46" w:rsidRDefault="008D7D46" w:rsidP="00DD7A5D">
            <w:r w:rsidRPr="00847BA8">
              <w:t>Difficultés éventuellement rencontrées :</w:t>
            </w:r>
            <w:r w:rsidR="00972951">
              <w:t xml:space="preserve"> </w:t>
            </w:r>
          </w:p>
          <w:p w:rsidR="00DD7A5D" w:rsidRDefault="00DD7A5D" w:rsidP="00DD7A5D"/>
          <w:p w:rsidR="00DD7A5D" w:rsidRPr="00847BA8" w:rsidRDefault="00DD7A5D" w:rsidP="00DD7A5D"/>
        </w:tc>
      </w:tr>
      <w:tr w:rsidR="008D7D46" w:rsidRPr="00847BA8" w:rsidTr="00982053">
        <w:tblPrEx>
          <w:tblLook w:val="04A0" w:firstRow="1" w:lastRow="0" w:firstColumn="1" w:lastColumn="0" w:noHBand="0" w:noVBand="1"/>
        </w:tblPrEx>
        <w:trPr>
          <w:trHeight w:val="1520"/>
        </w:trPr>
        <w:tc>
          <w:tcPr>
            <w:tcW w:w="5000" w:type="pct"/>
            <w:shd w:val="clear" w:color="auto" w:fill="auto"/>
          </w:tcPr>
          <w:p w:rsidR="008D7D46" w:rsidRPr="00847BA8" w:rsidRDefault="008D7D46" w:rsidP="00216D35">
            <w:pPr>
              <w:rPr>
                <w:b/>
                <w:i/>
                <w:sz w:val="26"/>
                <w:szCs w:val="26"/>
              </w:rPr>
            </w:pPr>
            <w:r w:rsidRPr="00847BA8">
              <w:rPr>
                <w:b/>
                <w:i/>
                <w:sz w:val="26"/>
                <w:szCs w:val="26"/>
              </w:rPr>
              <w:t>A remplir par l’enseignant</w:t>
            </w:r>
          </w:p>
          <w:p w:rsidR="008D7D46" w:rsidRDefault="008D7D46" w:rsidP="00DD7A5D">
            <w:r w:rsidRPr="00847BA8">
              <w:t xml:space="preserve">Observations de l’enseignant : </w:t>
            </w:r>
          </w:p>
          <w:p w:rsidR="00DD7A5D" w:rsidRDefault="00DD7A5D" w:rsidP="00DD7A5D"/>
          <w:p w:rsidR="00DD7A5D" w:rsidRDefault="00DD7A5D" w:rsidP="00DD7A5D"/>
          <w:p w:rsidR="00DD7A5D" w:rsidRDefault="00DD7A5D" w:rsidP="00DD7A5D"/>
          <w:p w:rsidR="00DD7A5D" w:rsidRPr="00847BA8" w:rsidRDefault="00DD7A5D" w:rsidP="00DD7A5D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807C18" w:rsidRPr="005F1358" w:rsidRDefault="008D7D46" w:rsidP="005F1358">
      <w:pPr>
        <w:rPr>
          <w:rFonts w:asciiTheme="minorHAnsi" w:hAnsiTheme="minorHAnsi"/>
          <w:sz w:val="22"/>
        </w:rPr>
      </w:pPr>
      <w:r w:rsidRPr="00847BA8">
        <w:rPr>
          <w:rFonts w:asciiTheme="minorHAnsi" w:hAnsiTheme="minorHAnsi"/>
          <w:sz w:val="22"/>
        </w:rPr>
        <w:t>Date :                                                         Signature du stagiaire :                      Signature de l’enseignant référent :</w:t>
      </w:r>
      <w:r w:rsidRPr="00847BA8">
        <w:rPr>
          <w:rFonts w:asciiTheme="minorHAnsi" w:hAnsiTheme="minorHAnsi"/>
          <w:sz w:val="22"/>
        </w:rPr>
        <w:tab/>
        <w:t xml:space="preserve">                                                         </w:t>
      </w:r>
    </w:p>
    <w:sectPr w:rsidR="00807C18" w:rsidRPr="005F1358" w:rsidSect="008D7D46">
      <w:headerReference w:type="default" r:id="rId8"/>
      <w:footerReference w:type="default" r:id="rId9"/>
      <w:pgSz w:w="11900" w:h="16840"/>
      <w:pgMar w:top="408" w:right="720" w:bottom="567" w:left="680" w:header="284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B0" w:rsidRDefault="005F49B0" w:rsidP="00807C18">
      <w:r>
        <w:separator/>
      </w:r>
    </w:p>
  </w:endnote>
  <w:endnote w:type="continuationSeparator" w:id="0">
    <w:p w:rsidR="005F49B0" w:rsidRDefault="005F49B0" w:rsidP="0080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B6" w:rsidRPr="004B65ED" w:rsidRDefault="005F49B0" w:rsidP="008D7D46">
    <w:pPr>
      <w:pStyle w:val="Pieddepage"/>
    </w:pPr>
    <w:r>
      <w:rPr>
        <w:rFonts w:ascii="Arial Narrow" w:hAnsi="Arial Narrow"/>
        <w:noProof/>
        <w:sz w:val="18"/>
      </w:rPr>
      <w:drawing>
        <wp:inline distT="0" distB="0" distL="0" distR="0">
          <wp:extent cx="6667200" cy="276298"/>
          <wp:effectExtent l="0" t="0" r="635" b="952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200" cy="27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B0" w:rsidRDefault="005F49B0" w:rsidP="00807C18">
      <w:r>
        <w:separator/>
      </w:r>
    </w:p>
  </w:footnote>
  <w:footnote w:type="continuationSeparator" w:id="0">
    <w:p w:rsidR="005F49B0" w:rsidRDefault="005F49B0" w:rsidP="00807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18" w:rsidRDefault="008D7D46" w:rsidP="008D7D4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CDEB9" wp14:editId="43692BDC">
              <wp:simplePos x="0" y="0"/>
              <wp:positionH relativeFrom="column">
                <wp:posOffset>2139950</wp:posOffset>
              </wp:positionH>
              <wp:positionV relativeFrom="paragraph">
                <wp:posOffset>257810</wp:posOffset>
              </wp:positionV>
              <wp:extent cx="4505325" cy="504825"/>
              <wp:effectExtent l="0" t="0" r="0" b="952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5="http://schemas.microsoft.com/office/word/2012/wordml"/>
                        </a:ext>
                      </a:extLst>
                    </wps:spPr>
                    <wps:txbx>
                      <w:txbxContent>
                        <w:p w:rsidR="00D12FDF" w:rsidRPr="00D12FDF" w:rsidRDefault="00972951" w:rsidP="00972951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 w:rsidRPr="00972951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POINT D’ETAPE STAGIAIRE</w:t>
                          </w:r>
                          <w:r w:rsidR="003E2A5C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– ENSEIGNANT REFERENT Rapport (Fiche 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68.5pt;margin-top:20.3pt;width:354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" filled="f" stroked="f">
              <v:path arrowok="t"/>
              <v:textbox>
                <w:txbxContent>
                  <w:p w:rsidR="00D12FDF" w:rsidRPr="00D12FDF" w:rsidRDefault="00972951" w:rsidP="00972951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  <w:r w:rsidRPr="00972951"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  <w:t>POINT D’ETAPE STAGIAIRE</w:t>
                    </w:r>
                    <w:r w:rsidR="003E2A5C"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– ENSEIGNANT REFERENT Rapport (Fiche E)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477024F" wp14:editId="44A07B2C">
          <wp:extent cx="6667500" cy="793750"/>
          <wp:effectExtent l="0" t="0" r="0" b="6350"/>
          <wp:docPr id="1" name="Image 1" descr="Description : bandohautplu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bandohautplu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B0"/>
    <w:rsid w:val="001C4D30"/>
    <w:rsid w:val="00246CA2"/>
    <w:rsid w:val="00337DB6"/>
    <w:rsid w:val="003A5EED"/>
    <w:rsid w:val="003E2A5C"/>
    <w:rsid w:val="004B65ED"/>
    <w:rsid w:val="0053145F"/>
    <w:rsid w:val="00535C33"/>
    <w:rsid w:val="005F1358"/>
    <w:rsid w:val="005F49B0"/>
    <w:rsid w:val="00807C18"/>
    <w:rsid w:val="00863D7B"/>
    <w:rsid w:val="008652CE"/>
    <w:rsid w:val="008D7D46"/>
    <w:rsid w:val="00972951"/>
    <w:rsid w:val="00982053"/>
    <w:rsid w:val="00BA136B"/>
    <w:rsid w:val="00C563C4"/>
    <w:rsid w:val="00C96331"/>
    <w:rsid w:val="00CD0114"/>
    <w:rsid w:val="00D12FDF"/>
    <w:rsid w:val="00DD7A5D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8D7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8D7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oiran\AppData\Local\Temp\Charte%20graphique%20-%20Portra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FE5015-EA21-417E-8C37-15685843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Charte graphique - Portrait</Template>
  <TotalTime>2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Jean-rene Goiran</dc:creator>
  <cp:lastModifiedBy>Jean-rene Goiran</cp:lastModifiedBy>
  <cp:revision>3</cp:revision>
  <cp:lastPrinted>2015-07-10T10:02:00Z</cp:lastPrinted>
  <dcterms:created xsi:type="dcterms:W3CDTF">2015-07-22T15:29:00Z</dcterms:created>
  <dcterms:modified xsi:type="dcterms:W3CDTF">2015-07-22T15:48:00Z</dcterms:modified>
</cp:coreProperties>
</file>