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46" w:rsidRDefault="008D7D46" w:rsidP="008D7D46">
      <w:pPr>
        <w:jc w:val="center"/>
        <w:rPr>
          <w:rFonts w:asciiTheme="minorHAnsi" w:hAnsiTheme="minorHAnsi"/>
          <w:b/>
          <w:sz w:val="32"/>
          <w:szCs w:val="32"/>
        </w:rPr>
      </w:pPr>
      <w:r w:rsidRPr="00847BA8">
        <w:rPr>
          <w:rFonts w:asciiTheme="minorHAnsi" w:hAnsiTheme="minorHAnsi"/>
          <w:b/>
          <w:sz w:val="32"/>
          <w:szCs w:val="32"/>
        </w:rPr>
        <w:t>Rencontre n°</w:t>
      </w:r>
    </w:p>
    <w:p w:rsidR="00A65B51" w:rsidRPr="00847BA8" w:rsidRDefault="00A65B51" w:rsidP="008D7D46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D7D46" w:rsidRPr="00847BA8" w:rsidTr="00677307">
        <w:tc>
          <w:tcPr>
            <w:tcW w:w="10740" w:type="dxa"/>
          </w:tcPr>
          <w:p w:rsidR="00677307" w:rsidRDefault="008D7D46" w:rsidP="00216D35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Diplôme préparé : </w:t>
            </w:r>
          </w:p>
          <w:p w:rsidR="00677307" w:rsidRDefault="008D7D46" w:rsidP="00216D35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 w:rsidR="00677307"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677307" w:rsidRDefault="008D7D46" w:rsidP="00677307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 w:rsidR="00677307"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8D7D46" w:rsidRPr="00847BA8" w:rsidRDefault="008D7D46" w:rsidP="00677307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8D7D46" w:rsidRPr="00847BA8" w:rsidRDefault="008D7D46" w:rsidP="008D7D46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Style w:val="Grilledutableau"/>
        <w:tblW w:w="5000" w:type="pct"/>
        <w:tblLook w:val="0480" w:firstRow="0" w:lastRow="0" w:firstColumn="1" w:lastColumn="0" w:noHBand="0" w:noVBand="1"/>
      </w:tblPr>
      <w:tblGrid>
        <w:gridCol w:w="10716"/>
      </w:tblGrid>
      <w:tr w:rsidR="008D7D46" w:rsidRPr="00847BA8" w:rsidTr="004912AC"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jc w:val="center"/>
              <w:rPr>
                <w:b/>
                <w:i/>
                <w:sz w:val="28"/>
                <w:szCs w:val="28"/>
              </w:rPr>
            </w:pPr>
            <w:r w:rsidRPr="00847BA8">
              <w:rPr>
                <w:b/>
                <w:i/>
                <w:sz w:val="32"/>
                <w:szCs w:val="32"/>
              </w:rPr>
              <w:t>Point d’étape Terrain</w:t>
            </w:r>
          </w:p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rPr>
                <w:b/>
                <w:i/>
                <w:sz w:val="26"/>
                <w:szCs w:val="26"/>
              </w:rPr>
              <w:t>A remplir par l’étudiant</w:t>
            </w:r>
          </w:p>
          <w:p w:rsidR="008D7D46" w:rsidRDefault="008D7D46" w:rsidP="00216D35">
            <w:r w:rsidRPr="00847BA8">
              <w:t xml:space="preserve">Ressenti du stagiaire sur le déroulement du stage en général : </w:t>
            </w:r>
          </w:p>
          <w:p w:rsidR="00677307" w:rsidRDefault="00677307" w:rsidP="00216D35"/>
          <w:p w:rsidR="00677307" w:rsidRPr="00847BA8" w:rsidRDefault="00677307" w:rsidP="00216D35"/>
          <w:p w:rsidR="008D7D46" w:rsidRPr="00847BA8" w:rsidRDefault="008D7D46" w:rsidP="00216D35"/>
          <w:p w:rsidR="008D7D46" w:rsidRDefault="008D7D46" w:rsidP="00216D35">
            <w:r w:rsidRPr="00847BA8">
              <w:t>Adéquation entre les missions annoncées  et les missions effectivement confiées</w:t>
            </w:r>
            <w:r w:rsidR="00677307">
              <w:t> :</w:t>
            </w:r>
          </w:p>
          <w:p w:rsidR="00677307" w:rsidRDefault="00677307" w:rsidP="00216D35"/>
          <w:p w:rsidR="00677307" w:rsidRDefault="00677307" w:rsidP="00216D35"/>
          <w:p w:rsidR="00677307" w:rsidRPr="00847BA8" w:rsidRDefault="00677307" w:rsidP="00216D35"/>
          <w:p w:rsidR="008D7D46" w:rsidRPr="00847BA8" w:rsidRDefault="008D7D46" w:rsidP="00216D35"/>
          <w:p w:rsidR="008D7D46" w:rsidRDefault="008D7D46" w:rsidP="00216D35">
            <w:r w:rsidRPr="00847BA8">
              <w:t>Difficultés éventuellement rencontrées </w:t>
            </w:r>
          </w:p>
          <w:p w:rsidR="00677307" w:rsidRDefault="00677307" w:rsidP="00216D35"/>
          <w:p w:rsidR="00677307" w:rsidRDefault="00677307" w:rsidP="00216D35"/>
          <w:p w:rsidR="00677307" w:rsidRPr="00847BA8" w:rsidRDefault="00677307" w:rsidP="00216D35"/>
          <w:p w:rsidR="008D7D46" w:rsidRDefault="008D7D46" w:rsidP="00216D35">
            <w:r w:rsidRPr="00847BA8">
              <w:t xml:space="preserve">Qualité des conditions de travail (horaires, charges de travail, relationnel avec le tuteur) : </w:t>
            </w:r>
          </w:p>
          <w:p w:rsidR="00677307" w:rsidRDefault="00677307" w:rsidP="00216D35"/>
          <w:p w:rsidR="00677307" w:rsidRPr="00847BA8" w:rsidRDefault="00677307" w:rsidP="00216D35"/>
          <w:p w:rsidR="008D7D46" w:rsidRPr="00847BA8" w:rsidRDefault="008D7D46" w:rsidP="00216D35"/>
        </w:tc>
      </w:tr>
      <w:tr w:rsidR="008D7D46" w:rsidRPr="00847BA8" w:rsidTr="004912AC">
        <w:tblPrEx>
          <w:tblLook w:val="04A0" w:firstRow="1" w:lastRow="0" w:firstColumn="1" w:lastColumn="0" w:noHBand="0" w:noVBand="1"/>
        </w:tblPrEx>
        <w:trPr>
          <w:trHeight w:val="4190"/>
        </w:trPr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jc w:val="center"/>
              <w:rPr>
                <w:b/>
                <w:i/>
                <w:sz w:val="32"/>
                <w:szCs w:val="32"/>
              </w:rPr>
            </w:pPr>
            <w:r w:rsidRPr="00847BA8">
              <w:rPr>
                <w:b/>
                <w:i/>
                <w:sz w:val="32"/>
                <w:szCs w:val="32"/>
              </w:rPr>
              <w:t>Point d’étape Pédagogique</w:t>
            </w:r>
          </w:p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rPr>
                <w:b/>
                <w:i/>
                <w:sz w:val="26"/>
                <w:szCs w:val="26"/>
              </w:rPr>
              <w:t>A remplir par l’étudiant</w:t>
            </w:r>
          </w:p>
          <w:p w:rsidR="008D7D46" w:rsidRDefault="008D7D46" w:rsidP="00216D35">
            <w:r w:rsidRPr="00847BA8">
              <w:t>Problématique, champ de recherche envisagés (à remplir en début de stage):</w:t>
            </w:r>
          </w:p>
          <w:p w:rsidR="00677307" w:rsidRDefault="00677307" w:rsidP="00216D35"/>
          <w:p w:rsidR="00677307" w:rsidRDefault="00677307" w:rsidP="00216D35"/>
          <w:p w:rsidR="00677307" w:rsidRPr="00847BA8" w:rsidRDefault="00677307" w:rsidP="00216D35"/>
          <w:p w:rsidR="008D7D46" w:rsidRDefault="008D7D46" w:rsidP="00216D35">
            <w:r w:rsidRPr="00847BA8">
              <w:t>Sujet du mémoire (à remplir une fois le sujet validé par l’enseignant)</w:t>
            </w:r>
            <w:r w:rsidR="00677307">
              <w:t> :</w:t>
            </w:r>
          </w:p>
          <w:p w:rsidR="00677307" w:rsidRDefault="00677307" w:rsidP="00216D35"/>
          <w:p w:rsidR="00677307" w:rsidRPr="00847BA8" w:rsidRDefault="00677307" w:rsidP="00216D35"/>
          <w:p w:rsidR="008D7D46" w:rsidRPr="00847BA8" w:rsidRDefault="008D7D46" w:rsidP="00216D35"/>
          <w:p w:rsidR="008D7D46" w:rsidRDefault="008D7D46" w:rsidP="00677307">
            <w:r w:rsidRPr="00847BA8">
              <w:t>Difficultés éventuellement rencontrées</w:t>
            </w:r>
            <w:r w:rsidR="00677307">
              <w:t> :</w:t>
            </w:r>
          </w:p>
          <w:p w:rsidR="00677307" w:rsidRDefault="00677307" w:rsidP="00677307"/>
          <w:p w:rsidR="00677307" w:rsidRPr="00847BA8" w:rsidRDefault="00677307" w:rsidP="00677307"/>
        </w:tc>
      </w:tr>
      <w:tr w:rsidR="008D7D46" w:rsidRPr="00847BA8" w:rsidTr="004912AC">
        <w:tblPrEx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br w:type="page"/>
            </w:r>
            <w:r w:rsidRPr="00847BA8">
              <w:rPr>
                <w:b/>
                <w:i/>
                <w:sz w:val="26"/>
                <w:szCs w:val="26"/>
              </w:rPr>
              <w:t>A remplir par l’enseignant</w:t>
            </w:r>
          </w:p>
          <w:p w:rsidR="008D7D46" w:rsidRDefault="008D7D46" w:rsidP="00677307">
            <w:r w:rsidRPr="00847BA8">
              <w:t xml:space="preserve">Observations de l’enseignant : </w:t>
            </w:r>
          </w:p>
          <w:p w:rsidR="00677307" w:rsidRDefault="00677307" w:rsidP="00677307"/>
          <w:p w:rsidR="00677307" w:rsidRDefault="00677307" w:rsidP="00677307"/>
          <w:p w:rsidR="00677307" w:rsidRPr="00847BA8" w:rsidRDefault="00677307" w:rsidP="00677307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8D7D46" w:rsidRPr="00847BA8" w:rsidRDefault="008D7D46" w:rsidP="008D7D46">
      <w:pPr>
        <w:rPr>
          <w:rFonts w:asciiTheme="minorHAnsi" w:hAnsiTheme="minorHAnsi"/>
          <w:sz w:val="22"/>
        </w:rPr>
      </w:pPr>
      <w:r w:rsidRPr="00847BA8">
        <w:rPr>
          <w:rFonts w:asciiTheme="minorHAnsi" w:hAnsiTheme="minorHAnsi"/>
          <w:sz w:val="22"/>
        </w:rPr>
        <w:t>Date :                                                         Signature du stagiaire :                      Signature de l’enseignant référent :</w:t>
      </w:r>
      <w:r w:rsidR="00677307">
        <w:rPr>
          <w:rFonts w:asciiTheme="minorHAnsi" w:hAnsiTheme="minorHAnsi"/>
          <w:sz w:val="22"/>
        </w:rPr>
        <w:tab/>
      </w:r>
      <w:r w:rsidRPr="00847BA8">
        <w:rPr>
          <w:rFonts w:asciiTheme="minorHAnsi" w:hAnsiTheme="minorHAnsi"/>
          <w:sz w:val="22"/>
        </w:rPr>
        <w:t xml:space="preserve">                                                        </w:t>
      </w:r>
    </w:p>
    <w:p w:rsidR="00807C18" w:rsidRPr="008652CE" w:rsidRDefault="00807C18" w:rsidP="00807C18">
      <w:pPr>
        <w:ind w:right="-150"/>
        <w:rPr>
          <w:rFonts w:asciiTheme="minorHAnsi" w:hAnsiTheme="minorHAnsi"/>
          <w:b/>
          <w:i/>
          <w:color w:val="FFFFFF"/>
          <w:sz w:val="28"/>
          <w:szCs w:val="28"/>
        </w:rPr>
      </w:pPr>
    </w:p>
    <w:sectPr w:rsidR="00807C18" w:rsidRPr="008652CE" w:rsidSect="008D7D46">
      <w:headerReference w:type="default" r:id="rId8"/>
      <w:footerReference w:type="default" r:id="rId9"/>
      <w:pgSz w:w="11900" w:h="16840"/>
      <w:pgMar w:top="408" w:right="720" w:bottom="567" w:left="680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B0" w:rsidRDefault="005F49B0" w:rsidP="00807C18">
      <w:r>
        <w:separator/>
      </w:r>
    </w:p>
  </w:endnote>
  <w:endnote w:type="continuationSeparator" w:id="0">
    <w:p w:rsidR="005F49B0" w:rsidRDefault="005F49B0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B6" w:rsidRPr="004B65ED" w:rsidRDefault="005F49B0" w:rsidP="008D7D46">
    <w:pPr>
      <w:pStyle w:val="Pieddepage"/>
    </w:pPr>
    <w:r>
      <w:rPr>
        <w:rFonts w:ascii="Arial Narrow" w:hAnsi="Arial Narrow"/>
        <w:noProof/>
        <w:sz w:val="18"/>
      </w:rPr>
      <w:drawing>
        <wp:inline distT="0" distB="0" distL="0" distR="0">
          <wp:extent cx="6667200" cy="276298"/>
          <wp:effectExtent l="0" t="0" r="635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200" cy="2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B0" w:rsidRDefault="005F49B0" w:rsidP="00807C18">
      <w:r>
        <w:separator/>
      </w:r>
    </w:p>
  </w:footnote>
  <w:footnote w:type="continuationSeparator" w:id="0">
    <w:p w:rsidR="005F49B0" w:rsidRDefault="005F49B0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18" w:rsidRDefault="008D7D46" w:rsidP="008D7D4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CDEB9" wp14:editId="43692BDC">
              <wp:simplePos x="0" y="0"/>
              <wp:positionH relativeFrom="column">
                <wp:posOffset>2138045</wp:posOffset>
              </wp:positionH>
              <wp:positionV relativeFrom="paragraph">
                <wp:posOffset>279400</wp:posOffset>
              </wp:positionV>
              <wp:extent cx="4505325" cy="48577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A65B51" w:rsidRPr="00DB7CBC" w:rsidRDefault="008D7D46" w:rsidP="00A65B5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 w:rsidRPr="00DB7CB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POINT D’ETAPE STAGIAIRE – ENSEIGNANT REFERENT</w:t>
                          </w:r>
                          <w:r w:rsidR="00A65B51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DB7CB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Mémoire</w:t>
                          </w:r>
                          <w:r w:rsidR="00A65B51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 xml:space="preserve"> (Fiche D)</w:t>
                          </w:r>
                        </w:p>
                        <w:p w:rsidR="00D12FDF" w:rsidRPr="00D12FDF" w:rsidRDefault="008D7D46" w:rsidP="00A65B51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DB7CB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)</w:t>
                          </w:r>
                          <w:r w:rsidR="00A65B51" w:rsidRPr="00D12FDF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68.35pt;margin-top:22pt;width:354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" filled="f" stroked="f">
              <v:path arrowok="t"/>
              <v:textbox>
                <w:txbxContent>
                  <w:p w:rsidR="00A65B51" w:rsidRPr="00DB7CBC" w:rsidRDefault="008D7D46" w:rsidP="00A65B51">
                    <w:pPr>
                      <w:jc w:val="center"/>
                      <w:rPr>
                        <w:rFonts w:asciiTheme="minorHAnsi" w:hAnsiTheme="minorHAnsi"/>
                        <w:b/>
                        <w:sz w:val="18"/>
                      </w:rPr>
                    </w:pPr>
                    <w:r w:rsidRPr="00DB7CBC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POINT D’ETAPE STAGIAIRE – ENSEIGNANT REFERENT</w:t>
                    </w:r>
                    <w:r w:rsidR="00A65B51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32"/>
                      </w:rPr>
                      <w:t xml:space="preserve"> </w:t>
                    </w:r>
                    <w:r w:rsidRPr="00DB7CBC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32"/>
                      </w:rPr>
                      <w:t>Mémoire</w:t>
                    </w:r>
                    <w:r w:rsidR="00A65B51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32"/>
                      </w:rPr>
                      <w:t xml:space="preserve"> (Fiche D)</w:t>
                    </w:r>
                  </w:p>
                  <w:p w:rsidR="00D12FDF" w:rsidRPr="00D12FDF" w:rsidRDefault="008D7D46" w:rsidP="00A65B51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 w:rsidRPr="00DB7CBC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32"/>
                      </w:rPr>
                      <w:t>)</w:t>
                    </w:r>
                    <w:r w:rsidR="00A65B51" w:rsidRPr="00D12FDF">
                      <w:rPr>
                        <w:rFonts w:ascii="Arial" w:hAnsi="Arial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77024F" wp14:editId="44A07B2C">
          <wp:extent cx="6667500" cy="793750"/>
          <wp:effectExtent l="0" t="0" r="0" b="6350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0"/>
    <w:rsid w:val="001C4D30"/>
    <w:rsid w:val="00246CA2"/>
    <w:rsid w:val="00337DB6"/>
    <w:rsid w:val="003A5EED"/>
    <w:rsid w:val="004912AC"/>
    <w:rsid w:val="004B65ED"/>
    <w:rsid w:val="0053145F"/>
    <w:rsid w:val="00535C33"/>
    <w:rsid w:val="005F49B0"/>
    <w:rsid w:val="00677307"/>
    <w:rsid w:val="00807C18"/>
    <w:rsid w:val="00863D7B"/>
    <w:rsid w:val="008652CE"/>
    <w:rsid w:val="008D7D46"/>
    <w:rsid w:val="00A65B51"/>
    <w:rsid w:val="00BA136B"/>
    <w:rsid w:val="00C563C4"/>
    <w:rsid w:val="00C96331"/>
    <w:rsid w:val="00CD0114"/>
    <w:rsid w:val="00D12FDF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34530-6ED2-4FDD-8D6B-CA3A9A00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- Portrait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3</cp:revision>
  <cp:lastPrinted>2015-07-10T10:02:00Z</cp:lastPrinted>
  <dcterms:created xsi:type="dcterms:W3CDTF">2015-07-22T13:07:00Z</dcterms:created>
  <dcterms:modified xsi:type="dcterms:W3CDTF">2015-07-22T15:47:00Z</dcterms:modified>
</cp:coreProperties>
</file>